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8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Uprava za veterinu - Ministarstvo poljoprivrede, šumarstva i vodoprivrede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10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108508191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11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Omladinskih brigada 1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3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11070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2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Beograd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05.04.2021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404-02-53/2021-05/26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2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 odluku o dodeli ugovora za Partiju 14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9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Uprava za veterinu - Ministarstvo poljoprivrede, šumarstva i vodoprivrede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404-02-00053/2021-05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nabavka usluge servisiranja i odrzavanja sluzbenih vozila sa ugradnjom rezervnih delova (po partijama)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F02-0004941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P="00194CD8" w14:paraId="3AFB026C" w14:textId="09B3ACBA">
      <w:pPr>
        <w:pStyle w:val="Odjeljci"/>
        <w:spacing w:before="120" w:after="60"/>
        <w:ind w:left="1758" w:hanging="175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7"/>
      <w:bookmarkEnd w:id="17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50000000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4"/>
            <w:bookmarkEnd w:id="1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5"/>
            <w:bookmarkEnd w:id="1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Partija 14 Pirotski okrug i GVI Dimitrobgrad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6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366.666,67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7"/>
            <w:bookmarkEnd w:id="2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22" w:name="22"/>
            <w:bookmarkEnd w:id="2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POLJOAUTO DOO PIROT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100358118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Sremska, br.4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Pirot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18300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15.825,00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30" w:name="20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18.990,00</w:t>
            </w:r>
          </w:p>
          <w:p w:rsidR="00246D5A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2" w:name="18"/>
            <w:bookmarkEnd w:id="3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ponuda POLJOAUTO DOO PIROT je prihvatljiva i jedina ponuda u postupku javne nabavke za partiju 14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nabavka usluge servisiranja i odrzavanja sluzbenih vozila sa ugradnjom rezervnih delova (po partijama)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404-02-00053/2021-05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404-02-56/2021-05, 09.02.2021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10.450.000,00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50000000-Usluge održavanja i popravki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usluge servisiranja i odrzavanja sluzbenih vozila sa ugradnjom rezervnih delova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F02-0004941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27.02.2021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01.04.2021 10:00:00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Marija Grbić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Goran Sercel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Sasa Risticevic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Milos Oravec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Olivera Curuvija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14 Pirotski okrug i GVI Dimitrobgrad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366.666,67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placanja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01.04.2021 10:00:00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01.04.2021 10:11:29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14 Pirotski okrug i GVI Dimitrobgrad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POLJOAUTO DOO PIROT, Sremska, br.4, 18300, Pirot,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30/1144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30.3.2021. 13:38:05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14</w:t>
                                <w:br/>
                                <w:t>Naziv partije: Partija 14 Pirotski okrug i GVI Dimitrobgrad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placanja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POLJOAUTO DOO PIROT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15825.00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18990.00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14</w:t>
                                <w:br/>
                                <w:t>Naziv partije: Partija 14 Pirotski okrug i GVI Dimitrobgrad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placanja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POLJOAUTO DOO PIROT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15825.00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18990.00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14 Pirotski okrug i GVI Dimitrobgrad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POLJOAUTO DOO PIROT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15.825,00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18.990,00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14 Pirotski okrug i GVI Dimitrobgrad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POLJOAUTO DOO PIROT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15.825,00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POLJOAUTO DOO PIROT je prihvatljiva i jedina ponuda u postupku javne nabavke za partiju 14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64AE4365">
      <w:pPr>
        <w:rPr>
          <w:rFonts w:ascii="Calibri" w:eastAsia="Calibri" w:hAnsi="Calibri" w:cs="Calibri"/>
        </w:rPr>
      </w:pPr>
      <w:bookmarkStart w:id="33" w:name="_Hlk32839505_0"/>
      <w:bookmarkStart w:id="34" w:name="1_0"/>
      <w:bookmarkEnd w:id="34"/>
      <w:r>
        <w:rPr>
          <w:rFonts w:ascii="Calibri" w:eastAsia="Calibri" w:hAnsi="Calibri" w:cs="Calibri"/>
        </w:rPr>
        <w:t>ponudjac je dostavio zahtevane dokaze konkursnom dokumentacijom i ponuda se ocenjuje kao blagovremena, prihvatljiva i odgovarajuca.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25E732AE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33"/>
      <w:bookmarkStart w:id="35" w:name="2_0"/>
      <w:bookmarkEnd w:id="35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OBR_OdlukaODodeli_Grupna.dotx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2021-01-19T16:38:00Z</dcterms:created>
  <dcterms:modified xsi:type="dcterms:W3CDTF">2021-02-17T11:15:00Z</dcterms:modified>
</cp:coreProperties>
</file>