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Uprava za veterinu - Ministarstvo poljoprivrede, šumarstva i vodoprivrede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108508191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Omladinskih brigada 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11070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Beograd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09.04.2021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2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404-02-53/2021-05/34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3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 za Partiju 1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Uprava za veterinu - Ministarstvo poljoprivrede, šumarstva i vodoprivrede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404-02-00053/2021-05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usluge servisiranja i odrzavanja sluzbenih vozila sa ugradnjom rezervnih delova (po partijama)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F02-0004941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50000000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Partija 1 Grad Beograd i Juzno-banatski okrug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2.041.666,67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AUTOCENTAR TIMTRONIC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109492042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ANE DOBEŠ, 17c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(Voždovac)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16.402,70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19.683,24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8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primenom kriterijuma za dodelu ugovora odnosno najnize ponudjene cene, ponuda ponudjaca AUTOCENATR TIMTRONIC DOO je napovoljnija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nabavka usluge servisiranja i odrzavanja sluzbenih vozila sa ugradnjom rezervnih delova (po partijama)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404-02-00053/2021-05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404-02-56/2021-05, 09.02.2021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10.450.000,00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50000000-Usluge održavanja i popravki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usluge servisiranja i odrzavanja sluzbenih vozila sa ugradnjom rezervnih delova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F02-0004941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27.02.2021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01.04.2021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Marija Grbić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Goran Sercel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Sasa Risticevic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Milos Oravec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Olivera Curuvija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 Grad Beograd i Juzno-banatski okrug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2.041.666,67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placanja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01.04.2021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01.04.2021 10:11:29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6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 Grad Beograd i Juzno-banatski okrug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 KUĆA KOMPRESOR SERVIS REMONT I PROMET d.o.o., Žorža Klemansoa 19, 11000,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AKK-PP-EL-10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30.3.2021. 15:41:08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HIT AUTO  DOO BEOGRAD, Staro sajmište, 29,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31.3.2021. 15:12:29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 CENTAR ANĐELKOVIĆ  DOO BEOGRAD, Stolačka, 8, 11000, Beograd (Savski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24/2021 od 01.04.2021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31.3.2021. 15:23:04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AUTOCENTAR TIMTRONIC DOO, ANE DOBEŠ, 17c, 11000, Beograd (Voždovac),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076/21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31.3.2021. 17:58:41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Partija 1 Grad Beograd i Juzno-banatski okrug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placanja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AUTO CENTAR ANĐELKOVIĆ 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EUR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AUTO KUĆA KOMPRESOR SERVIS REMONT I PROMET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32722.10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39266.52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Virmanski u roku od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AUTOCENTAR TIMTRONIC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16402.70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19683.24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, preko računa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HIT AUTO 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47790.27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57348.32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Plaćanje će se vršiti sukcesivno u roku od 15 dana od dana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Partija 1 Grad Beograd i Juzno-banatski okrug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placanja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AUTO CENTAR ANĐELKOVIĆ 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EUR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AUTO KUĆA KOMPRESOR SERVIS REMONT I PROMET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32722.10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39266.52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Virmanski u roku od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AUTOCENTAR TIMTRONIC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16402.70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19683.24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, preko računa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HIT AUTO 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47790.27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57348.32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Plaćanje će se vršiti sukcesivno u roku od 15 dana od dana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 Grad Beograd i Juzno-banatski okrug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 CENTAR ANĐELKOVIĆ 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EUR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 KUĆA KOMPRESOR SERVIS REMONT I PROMET d.o.o.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32.722,10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39.266,52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AUTOCENTAR TIMTRONIC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16.402,70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19.683,24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HIT AUTO 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47.790,27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57.348,32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81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 Grad Beograd i Juzno-banatski okrug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AUTOCENTAR TIMTRONIC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16.402,70 dinara bez PDV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 CENTAR ANĐELKOVIĆ 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16.500,00 dinara bez PDV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 KUĆA KOMPRESOR SERVIS REMONT I PROMET d.o.o.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32.722,10 dinara bez PDV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HIT AUTO 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47.790,27 dinara bez PDV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primenom kriterijuma za dodelu ugovora odnosno najnize ponudjene cene, ponuda ponudjaca AUTOCENATR TIMTRONIC DOO je napovoljnija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</w:rPr>
      </w:pPr>
      <w:bookmarkStart w:id="33" w:name="_Hlk32839505_0"/>
      <w:bookmarkStart w:id="34" w:name="2_0"/>
      <w:bookmarkEnd w:id="34"/>
      <w:r>
        <w:rPr>
          <w:rFonts w:ascii="Calibri" w:eastAsia="Calibri" w:hAnsi="Calibri" w:cs="Calibri"/>
        </w:rPr>
        <w:t>Ponudjac AUTOCENTAR TIMTRONIC DOO je dostavio sve dokaze zahtevane konkursnom dokumentacijom i njegova ponuda se ocenjuje ka blagovremena, prihvatljiva i odgovarajuca.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3"/>
      <w:bookmarkStart w:id="35" w:name="1_0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