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48470C" w:rsidP="001F55F6" w14:paraId="305C6F1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2955351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2" w:name="_Hlk62701740"/>
      <w:r>
        <w:rPr>
          <w:rFonts w:cstheme="minorHAnsi"/>
          <w:b/>
          <w:sz w:val="20"/>
          <w:szCs w:val="20"/>
        </w:rPr>
        <w:t>PIB:</w:t>
      </w:r>
      <w:r w:rsidR="006E3D3A">
        <w:rPr>
          <w:rFonts w:cstheme="minorHAnsi"/>
          <w:b/>
          <w:sz w:val="20"/>
          <w:szCs w:val="20"/>
        </w:rPr>
        <w:t> </w:t>
      </w:r>
      <w:bookmarkStart w:id="3" w:name="1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1D46966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End w:id="2"/>
      <w:bookmarkStart w:id="4" w:name="11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1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2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1794BF9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02.04.2021</w:t>
      </w:r>
    </w:p>
    <w:p w:rsidR="001F55F6" w:rsidRPr="001F55F6" w:rsidP="001F55F6" w14:paraId="1B2FD28D" w14:textId="0E0B5A62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404-02-53/2021-05/17</w:t>
      </w:r>
    </w:p>
    <w:p w:rsidR="001F55F6" w:rsidRPr="00A9707B" w:rsidP="00A9707B" w14:paraId="53FD827A" w14:textId="05321BED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2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147. Zakona o javnim nabavkama („Službeni glasnik“, broj 91/19), naručilac donosi, odluku o obustav za Partiju 4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404-02-00053/2021-05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usluge servisiranja i odrzavanja sluzbenih vozila sa ugradnjom rezervnih delova (po partijama)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F02-0004941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66E6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66E6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66E6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6E3D3A" w14:paraId="3AFB026C" w14:textId="50B32759">
      <w:pPr>
        <w:pStyle w:val="Odjeljci"/>
        <w:tabs>
          <w:tab w:val="left" w:pos="1758"/>
        </w:tabs>
        <w:spacing w:before="120" w:after="6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3E96AEAD" w14:textId="77777777" w:rsidTr="00494BDA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paraId="1B701227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4 Juzno-backi i Srednje - banatski okrug</w:t>
            </w:r>
          </w:p>
          <w:p w:rsidR="00BD6B2B" w:rsidP="00BD6B2B" w14:paraId="30726787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1.025.000,00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F466D4" w:rsidRPr="00F466D4" w:rsidP="00F466D4" w14:paraId="0C036763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2" w:name="19"/>
            <w:bookmarkEnd w:id="22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A86D16" w:rsidP="006E3D3A" w14:paraId="011931C3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Fonts w:cstheme="minorHAnsi"/>
                <w:sz w:val="20"/>
                <w:szCs w:val="20"/>
              </w:rPr>
              <w:t>Napomena</w:t>
            </w:r>
            <w:r w:rsidR="00A86D1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E3D3A">
              <w:rPr>
                <w:rFonts w:cstheme="minorHAnsi"/>
                <w:sz w:val="20"/>
                <w:szCs w:val="20"/>
              </w:rPr>
              <w:tab/>
            </w:r>
            <w:bookmarkStart w:id="23" w:name="18"/>
            <w:bookmarkEnd w:id="23"/>
            <w:r w:rsidRPr="00A86D1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u predmetnom postupku javne nabavke za partiju 4 nije podneta nijedna ponuda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4" w:name="20"/>
            <w:bookmarkEnd w:id="24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5" w:name="21"/>
            <w:bookmarkEnd w:id="2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6 Borski okrug i Zajecarski okrug</w:t>
            </w:r>
          </w:p>
          <w:p w:rsidR="00BD6B2B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6" w:name="22"/>
            <w:bookmarkEnd w:id="2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" w:name="23"/>
            <w:bookmarkEnd w:id="27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8" w:name="25"/>
            <w:bookmarkEnd w:id="28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A86D1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Fonts w:cstheme="minorHAnsi"/>
                <w:sz w:val="20"/>
                <w:szCs w:val="20"/>
              </w:rPr>
              <w:t>Napomena</w:t>
            </w:r>
            <w:r w:rsidR="00A86D1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E3D3A">
              <w:rPr>
                <w:rFonts w:cstheme="minorHAnsi"/>
                <w:sz w:val="20"/>
                <w:szCs w:val="20"/>
              </w:rPr>
              <w:tab/>
            </w:r>
            <w:bookmarkStart w:id="29" w:name="24"/>
            <w:bookmarkEnd w:id="29"/>
            <w:r w:rsidRPr="00A86D1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u predmetnom postupku javne nabavke za partiju 6 nije podneta nijedna ponuda</w:t>
            </w:r>
          </w:p>
        </w:tc>
      </w:tr>
    </w:tbl>
    <w:p w:rsidR="001934FE" w:rsidRPr="00BD6B2B" w:rsidP="006E3D3A" w14:paraId="7AE6C0DA" w14:textId="77777777">
      <w:pPr>
        <w:spacing w:after="120"/>
        <w:rPr>
          <w:rFonts w:cstheme="minorHAnsi"/>
          <w:bCs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usluge servisiranja i odrzavanja sluzbenih vozila sa ugradnjom rezervnih delova (po partijama)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404-02-00053/2021-05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404-02-56/2021-05, 09.02.2021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10.450.000,00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servisiranja i odrzavanja sluzbenih vozila sa ugradnjom rezervnih delova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F02-0004941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01.04.2021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Goran Sercel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Sasa Risticevic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Milos Oravec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Olivera Curuvija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 Juzno-backi i Srednje - banatski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1.025.000,00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placanja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 Borski okrug i Zajecarski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placanja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01.04.2021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Nije pristigla niti jedna elektronska ponuda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 Juzno-backi i Srednje - banatski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predmeynom postupku javne nabavke za partiju 4 nije podneta nijedna ponuda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 Borski okrug i Zajecarski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predmetnom postupku javne nabavke za partiju 6 nije podneta nijedna ponuda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30" w:name="_Hlk32839505_0"/>
      <w:bookmarkStart w:id="31" w:name="1_0"/>
      <w:bookmarkEnd w:id="31"/>
      <w:r>
        <w:rPr>
          <w:rFonts w:ascii="Calibri" w:eastAsia="Calibri" w:hAnsi="Calibri" w:cs="Calibri"/>
        </w:rPr>
        <w:t>Narucilac u predmetnom postupku javne nabavke nije dobio nijednu ponudu za Partiju 4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0"/>
      <w:bookmarkStart w:id="32" w:name="2_0"/>
      <w:bookmarkEnd w:id="32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64642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833F04"/>
    <w:rsid w:val="008C5725"/>
    <w:rsid w:val="008C704F"/>
    <w:rsid w:val="008E21AF"/>
    <w:rsid w:val="00934E20"/>
    <w:rsid w:val="00943D6F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25EA4"/>
    <w:rsid w:val="00E87857"/>
    <w:rsid w:val="00EA4025"/>
    <w:rsid w:val="00EA7586"/>
    <w:rsid w:val="00F24FBF"/>
    <w:rsid w:val="00F466D4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OBR_OdlukaOObustavi_Grupna.dotx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15</cp:revision>
  <dcterms:created xsi:type="dcterms:W3CDTF">2020-02-17T14:57:00Z</dcterms:created>
  <dcterms:modified xsi:type="dcterms:W3CDTF">2021-02-17T11:16:00Z</dcterms:modified>
</cp:coreProperties>
</file>